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DCD4" w14:textId="56957F47" w:rsidR="003E4EB3" w:rsidRDefault="00915231" w:rsidP="003E4EB3">
      <w:pPr>
        <w:pStyle w:val="Heading1"/>
      </w:pPr>
      <w:r>
        <w:t>FIRST INTERVIEW</w:t>
      </w:r>
    </w:p>
    <w:p w14:paraId="4040A7C0" w14:textId="0B98405B" w:rsidR="00915231" w:rsidRPr="00915231" w:rsidRDefault="00915231" w:rsidP="00915231">
      <w:r>
        <w:t xml:space="preserve">Hi, ___________. Thank you for taking the time to speak with me today about the </w:t>
      </w:r>
      <w:r w:rsidR="005D304F">
        <w:t>A</w:t>
      </w:r>
      <w:r>
        <w:t xml:space="preserve">dmin </w:t>
      </w:r>
      <w:r w:rsidR="005D304F">
        <w:t>A</w:t>
      </w:r>
      <w:r>
        <w:t xml:space="preserve">ssistant position. I’ve got a few questions for you </w:t>
      </w:r>
      <w:r w:rsidR="00AF6FAC">
        <w:t>today, are you ready?</w:t>
      </w:r>
    </w:p>
    <w:p w14:paraId="41B52212" w14:textId="5A8F28CA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Are you working right now?</w:t>
      </w:r>
    </w:p>
    <w:p w14:paraId="411CA99F" w14:textId="07462627" w:rsidR="00915231" w:rsidRPr="00AF6FAC" w:rsidRDefault="00915231" w:rsidP="00AF6FAC">
      <w:pPr>
        <w:pStyle w:val="ListParagraph"/>
        <w:numPr>
          <w:ilvl w:val="1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Why are you considering giving up your current job?</w:t>
      </w:r>
    </w:p>
    <w:p w14:paraId="2932596C" w14:textId="2AB3844B" w:rsidR="00915231" w:rsidRPr="00AF6FAC" w:rsidRDefault="00915231" w:rsidP="00AF6FAC">
      <w:pPr>
        <w:pStyle w:val="ListParagraph"/>
        <w:numPr>
          <w:ilvl w:val="1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were you doing at your previous/current job – such as roles and responsibilities?</w:t>
      </w:r>
    </w:p>
    <w:p w14:paraId="4782FD8F" w14:textId="698B4832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accomplishments are you most proud of personally and professionally?</w:t>
      </w:r>
    </w:p>
    <w:p w14:paraId="1F5DA565" w14:textId="0998E3D0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Have you ever thought about being a real estate agent?</w:t>
      </w:r>
    </w:p>
    <w:p w14:paraId="49684CBF" w14:textId="0C4B0237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How would you handle a client who called the office upset about something the agent has done? Could you turn that around into a happy client?</w:t>
      </w:r>
    </w:p>
    <w:p w14:paraId="0CB0A831" w14:textId="44B1A089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When do you tackle the most difficult tasks, in the morning, afternoon, or late in the day?</w:t>
      </w:r>
    </w:p>
    <w:p w14:paraId="6D688431" w14:textId="6EDA1E09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Do you prefer to work on one task at a time until completion or work on multiple tasks at a time?</w:t>
      </w:r>
    </w:p>
    <w:p w14:paraId="40BF25D9" w14:textId="6AAAB121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How do you keep yourself organized?</w:t>
      </w:r>
    </w:p>
    <w:p w14:paraId="315A2B69" w14:textId="2D4F5DE9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kind of people annoy you?</w:t>
      </w:r>
    </w:p>
    <w:p w14:paraId="58D27A4D" w14:textId="16F2E081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 xml:space="preserve">Have you ever experienced buying or selling a home yourself or with your family? What was that like? </w:t>
      </w:r>
    </w:p>
    <w:p w14:paraId="7E9B7346" w14:textId="19CDAFB4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about working in a real estate office appeals to you?</w:t>
      </w:r>
    </w:p>
    <w:p w14:paraId="02DA560D" w14:textId="654EE704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lastRenderedPageBreak/>
        <w:t>What would you like to be doing in 2 years from now?</w:t>
      </w:r>
    </w:p>
    <w:p w14:paraId="1F01834F" w14:textId="66C6C62E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was your most enjoyable or rewarding job and why?</w:t>
      </w:r>
    </w:p>
    <w:p w14:paraId="72ADCDF7" w14:textId="4BD5EF9B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 xml:space="preserve">Is there anything that would prevent you from being able to do your job even temporarily? </w:t>
      </w:r>
    </w:p>
    <w:p w14:paraId="6955F5AE" w14:textId="521ABE45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Do you have reliable transportation?</w:t>
      </w:r>
    </w:p>
    <w:p w14:paraId="670240B8" w14:textId="492F8CB8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Do you read or listen to books, and/or attend seminars of any type?</w:t>
      </w:r>
    </w:p>
    <w:p w14:paraId="40365B31" w14:textId="4BB3743D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 xml:space="preserve">How fast can you type? </w:t>
      </w:r>
    </w:p>
    <w:p w14:paraId="6A44F49D" w14:textId="77777777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 xml:space="preserve">What computer system are you familiar with – Mac or PC? </w:t>
      </w:r>
    </w:p>
    <w:p w14:paraId="3E7F334F" w14:textId="72691368" w:rsidR="00915231" w:rsidRPr="00AF6FAC" w:rsidRDefault="00915231" w:rsidP="00AF6FAC">
      <w:pPr>
        <w:pStyle w:val="ListParagraph"/>
        <w:numPr>
          <w:ilvl w:val="1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software are you most familiar with?</w:t>
      </w:r>
    </w:p>
    <w:p w14:paraId="441A7DF5" w14:textId="5F309A33" w:rsidR="00915231" w:rsidRPr="00AF6FAC" w:rsidRDefault="00915231" w:rsidP="00AF6FAC">
      <w:pPr>
        <w:pStyle w:val="ListParagraph"/>
        <w:numPr>
          <w:ilvl w:val="1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On a scale of 1-10, 10 being very quickly, how quickly do you learn new software and become an expert at it?</w:t>
      </w:r>
    </w:p>
    <w:p w14:paraId="66988233" w14:textId="4AFD8CAD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Are you familiar with our city? If you had to find a community or house would you do so easily?</w:t>
      </w:r>
    </w:p>
    <w:p w14:paraId="7C0AB27E" w14:textId="1E79813F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Have you ever been a real estate agent?</w:t>
      </w:r>
    </w:p>
    <w:p w14:paraId="36601572" w14:textId="1BE9008A" w:rsidR="00915231" w:rsidRPr="00AF6FAC" w:rsidRDefault="00915231" w:rsidP="00AF6FAC">
      <w:pPr>
        <w:pStyle w:val="ListParagraph"/>
        <w:numPr>
          <w:ilvl w:val="0"/>
          <w:numId w:val="3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do you think it takes to provide exceptional customer service?</w:t>
      </w:r>
    </w:p>
    <w:p w14:paraId="54C681D4" w14:textId="2B2022E0" w:rsidR="00915231" w:rsidRDefault="00915231">
      <w:pPr>
        <w:spacing w:before="0" w:after="160" w:line="259" w:lineRule="auto"/>
      </w:pPr>
      <w:r>
        <w:br w:type="page"/>
      </w:r>
    </w:p>
    <w:p w14:paraId="0AE6AEAA" w14:textId="3C738925" w:rsidR="00915231" w:rsidRDefault="00915231" w:rsidP="00915231">
      <w:pPr>
        <w:pStyle w:val="Heading1"/>
      </w:pPr>
      <w:r>
        <w:lastRenderedPageBreak/>
        <w:t>SECOND INTERVIEW QUESTIONS</w:t>
      </w:r>
    </w:p>
    <w:p w14:paraId="37611740" w14:textId="77777777" w:rsidR="00AF6FAC" w:rsidRPr="00AF6FAC" w:rsidRDefault="00AF6FAC" w:rsidP="00AF6FAC"/>
    <w:p w14:paraId="21335A1F" w14:textId="567B1126" w:rsidR="00915231" w:rsidRPr="00AF6FAC" w:rsidRDefault="00AF6FAC" w:rsidP="00AF6FAC">
      <w:pPr>
        <w:pStyle w:val="ListParagraph"/>
        <w:numPr>
          <w:ilvl w:val="0"/>
          <w:numId w:val="6"/>
        </w:numPr>
        <w:spacing w:after="480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Where do you hope to be in 5 years?</w:t>
      </w:r>
    </w:p>
    <w:p w14:paraId="4A4DB8DE" w14:textId="449B31E9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do you feel it takes to be a successful real estate agent?</w:t>
      </w:r>
    </w:p>
    <w:p w14:paraId="10D693F6" w14:textId="5D012495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When were you most motivated in your job? What made you motivated like that?</w:t>
      </w:r>
    </w:p>
    <w:p w14:paraId="0FE55BE5" w14:textId="3595B098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How do you schedule your time?</w:t>
      </w:r>
    </w:p>
    <w:p w14:paraId="4AA47B7A" w14:textId="64ADD913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How do you prioritize tasks? How do you determine which tasks should have priority?</w:t>
      </w:r>
    </w:p>
    <w:p w14:paraId="084EB8BA" w14:textId="7F705396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How long would you be interested in working in a position like this?</w:t>
      </w:r>
    </w:p>
    <w:p w14:paraId="13438D04" w14:textId="4EFE87F5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is your greatest strength?</w:t>
      </w:r>
    </w:p>
    <w:p w14:paraId="15B296E7" w14:textId="3AEE6B5B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What would you say is your greatest weakness?</w:t>
      </w:r>
    </w:p>
    <w:p w14:paraId="6799493D" w14:textId="777CAC52" w:rsidR="00AF6FAC" w:rsidRPr="00AF6FAC" w:rsidRDefault="00AF6FAC" w:rsidP="00AF6FAC">
      <w:pPr>
        <w:pStyle w:val="ListParagraph"/>
        <w:numPr>
          <w:ilvl w:val="0"/>
          <w:numId w:val="6"/>
        </w:numPr>
        <w:spacing w:after="480"/>
        <w:ind w:hanging="357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>Tell me about your worst day in your last job. How did you handle it?</w:t>
      </w:r>
    </w:p>
    <w:p w14:paraId="04EBB18A" w14:textId="2ADCD433" w:rsidR="00AF6FAC" w:rsidRDefault="00AF6FAC">
      <w:pPr>
        <w:spacing w:before="0" w:after="160" w:line="259" w:lineRule="auto"/>
      </w:pPr>
      <w:r>
        <w:br w:type="page"/>
      </w:r>
    </w:p>
    <w:p w14:paraId="74C572B4" w14:textId="346DD802" w:rsidR="00AF6FAC" w:rsidRDefault="00AF6FAC" w:rsidP="00AF6FAC">
      <w:pPr>
        <w:pStyle w:val="Heading1"/>
      </w:pPr>
      <w:r>
        <w:lastRenderedPageBreak/>
        <w:t xml:space="preserve">FINAL INTERVIEW </w:t>
      </w:r>
      <w:r w:rsidR="006E60DC">
        <w:t>FORMAT</w:t>
      </w:r>
    </w:p>
    <w:p w14:paraId="1730D72E" w14:textId="77777777" w:rsidR="00AF6FAC" w:rsidRPr="00AF6FAC" w:rsidRDefault="00AF6FAC" w:rsidP="00AF6FAC"/>
    <w:p w14:paraId="7BFDBF65" w14:textId="50260AC6" w:rsidR="00AF6FAC" w:rsidRPr="00AF6FAC" w:rsidRDefault="00AF6FAC" w:rsidP="00AF6FAC">
      <w:pPr>
        <w:pStyle w:val="ListParagraph"/>
        <w:numPr>
          <w:ilvl w:val="0"/>
          <w:numId w:val="7"/>
        </w:numPr>
        <w:spacing w:after="480"/>
        <w:contextualSpacing w:val="0"/>
        <w:rPr>
          <w:sz w:val="28"/>
          <w:szCs w:val="28"/>
        </w:rPr>
      </w:pPr>
      <w:r w:rsidRPr="00AF6FAC">
        <w:rPr>
          <w:sz w:val="28"/>
          <w:szCs w:val="28"/>
        </w:rPr>
        <w:t xml:space="preserve">Review the proposed work schedule and determine if these times are acceptable to the </w:t>
      </w:r>
      <w:r w:rsidR="005D304F">
        <w:rPr>
          <w:sz w:val="28"/>
          <w:szCs w:val="28"/>
        </w:rPr>
        <w:t>Contractor</w:t>
      </w:r>
      <w:r w:rsidRPr="00AF6FAC">
        <w:rPr>
          <w:sz w:val="28"/>
          <w:szCs w:val="28"/>
        </w:rPr>
        <w:t>.</w:t>
      </w:r>
    </w:p>
    <w:p w14:paraId="5508ABE7" w14:textId="30D76ADD" w:rsidR="00AF6FAC" w:rsidRDefault="00AF6FAC" w:rsidP="00AF6FAC">
      <w:pPr>
        <w:pStyle w:val="ListParagraph"/>
        <w:numPr>
          <w:ilvl w:val="0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Review the Job Description and determine if acceptable to the employee.</w:t>
      </w:r>
    </w:p>
    <w:p w14:paraId="532B5C74" w14:textId="0F37724F" w:rsidR="00AF6FAC" w:rsidRDefault="00AF6FAC" w:rsidP="00AF6FAC">
      <w:pPr>
        <w:pStyle w:val="ListParagraph"/>
        <w:numPr>
          <w:ilvl w:val="0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Review the Company Expectations/Code:</w:t>
      </w:r>
    </w:p>
    <w:p w14:paraId="5D28EA82" w14:textId="038F0402" w:rsidR="00AF6FAC" w:rsidRDefault="00AF6FAC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No personal emails and social media on company time</w:t>
      </w:r>
    </w:p>
    <w:p w14:paraId="20997C26" w14:textId="5501BA84" w:rsidR="00AF6FAC" w:rsidRDefault="00AF6FAC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No personal online shopping</w:t>
      </w:r>
    </w:p>
    <w:p w14:paraId="3E5D32F8" w14:textId="74F36D3D" w:rsidR="00AF6FAC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All company information including but not limited to client information is strictly confidential.</w:t>
      </w:r>
    </w:p>
    <w:p w14:paraId="39B2B62C" w14:textId="1BC045A5" w:rsidR="00854FB9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All information about the Agent/Team-Leader is strictly confidential.</w:t>
      </w:r>
    </w:p>
    <w:p w14:paraId="3A3C8948" w14:textId="3B5F0412" w:rsidR="00854FB9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Personal issues should be left at home.</w:t>
      </w:r>
    </w:p>
    <w:p w14:paraId="472C04A6" w14:textId="60660B5B" w:rsidR="00854FB9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Personal phone calls to be handled outside of the office.</w:t>
      </w:r>
    </w:p>
    <w:p w14:paraId="45CE8C9B" w14:textId="60489488" w:rsidR="00854FB9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Business attire must be worn at all times. (present dress code)</w:t>
      </w:r>
    </w:p>
    <w:p w14:paraId="74C40881" w14:textId="1E71EBC8" w:rsidR="00854FB9" w:rsidRDefault="00854FB9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Contract deadlines are a priority</w:t>
      </w:r>
    </w:p>
    <w:p w14:paraId="136F1194" w14:textId="48B04A0E" w:rsidR="00854FB9" w:rsidRDefault="006E60DC" w:rsidP="00AF6FAC">
      <w:pPr>
        <w:pStyle w:val="ListParagraph"/>
        <w:numPr>
          <w:ilvl w:val="1"/>
          <w:numId w:val="7"/>
        </w:numPr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Phone etiquette policy</w:t>
      </w:r>
    </w:p>
    <w:p w14:paraId="371DAA4E" w14:textId="77777777" w:rsidR="006E60DC" w:rsidRPr="006E60DC" w:rsidRDefault="006E60DC" w:rsidP="006E60DC">
      <w:pPr>
        <w:spacing w:after="480"/>
        <w:rPr>
          <w:sz w:val="28"/>
          <w:szCs w:val="28"/>
        </w:rPr>
      </w:pPr>
    </w:p>
    <w:sectPr w:rsidR="006E60DC" w:rsidRPr="006E60DC" w:rsidSect="00A83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E772" w14:textId="77777777" w:rsidR="001C441D" w:rsidRDefault="001C441D" w:rsidP="00303A21">
      <w:pPr>
        <w:spacing w:after="0" w:line="240" w:lineRule="auto"/>
      </w:pPr>
      <w:r>
        <w:separator/>
      </w:r>
    </w:p>
  </w:endnote>
  <w:endnote w:type="continuationSeparator" w:id="0">
    <w:p w14:paraId="505F5CDF" w14:textId="77777777" w:rsidR="001C441D" w:rsidRDefault="001C441D" w:rsidP="003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1DB2" w14:textId="77777777" w:rsidR="005C2D95" w:rsidRDefault="005C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F197" w14:textId="77777777" w:rsidR="005C2D95" w:rsidRDefault="005C2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6EE9" w14:textId="77777777" w:rsidR="005C2D95" w:rsidRDefault="005C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4BC8" w14:textId="77777777" w:rsidR="001C441D" w:rsidRDefault="001C441D" w:rsidP="00303A21">
      <w:pPr>
        <w:spacing w:after="0" w:line="240" w:lineRule="auto"/>
      </w:pPr>
      <w:r>
        <w:separator/>
      </w:r>
    </w:p>
  </w:footnote>
  <w:footnote w:type="continuationSeparator" w:id="0">
    <w:p w14:paraId="1EA55EEC" w14:textId="77777777" w:rsidR="001C441D" w:rsidRDefault="001C441D" w:rsidP="003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E9F0" w14:textId="77777777" w:rsidR="005C2D95" w:rsidRDefault="005C2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F2B" w14:textId="784FC59B" w:rsidR="00303A21" w:rsidRDefault="005C2D95">
    <w:pPr>
      <w:pStyle w:val="Header"/>
    </w:pPr>
    <w:r>
      <w:rPr>
        <w:rFonts w:ascii="Helvetica Neue" w:hAnsi="Helvetica Neue" w:cs="Arial"/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275CBD20" wp14:editId="78127E5C">
          <wp:simplePos x="0" y="0"/>
          <wp:positionH relativeFrom="margin">
            <wp:posOffset>-914008</wp:posOffset>
          </wp:positionH>
          <wp:positionV relativeFrom="margin">
            <wp:posOffset>-686759</wp:posOffset>
          </wp:positionV>
          <wp:extent cx="7779434" cy="10067552"/>
          <wp:effectExtent l="0" t="0" r="5715" b="381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434" cy="1006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0B67" w14:textId="77777777" w:rsidR="005C2D95" w:rsidRDefault="005C2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4A0"/>
    <w:multiLevelType w:val="hybridMultilevel"/>
    <w:tmpl w:val="4EAE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235"/>
    <w:multiLevelType w:val="hybridMultilevel"/>
    <w:tmpl w:val="C726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3F7B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4786"/>
    <w:multiLevelType w:val="hybridMultilevel"/>
    <w:tmpl w:val="5F560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33E4"/>
    <w:multiLevelType w:val="hybridMultilevel"/>
    <w:tmpl w:val="C02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6E61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60F68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1"/>
    <w:rsid w:val="00197623"/>
    <w:rsid w:val="001C441D"/>
    <w:rsid w:val="00253609"/>
    <w:rsid w:val="002D0694"/>
    <w:rsid w:val="00303A21"/>
    <w:rsid w:val="00345DE5"/>
    <w:rsid w:val="003E4EB3"/>
    <w:rsid w:val="004965DA"/>
    <w:rsid w:val="00497CBD"/>
    <w:rsid w:val="005C2D95"/>
    <w:rsid w:val="005D304F"/>
    <w:rsid w:val="005F6C30"/>
    <w:rsid w:val="006E60DC"/>
    <w:rsid w:val="00725B90"/>
    <w:rsid w:val="00793DE6"/>
    <w:rsid w:val="007D643B"/>
    <w:rsid w:val="00854FB9"/>
    <w:rsid w:val="008972F3"/>
    <w:rsid w:val="009014F5"/>
    <w:rsid w:val="00915231"/>
    <w:rsid w:val="009862ED"/>
    <w:rsid w:val="00A83341"/>
    <w:rsid w:val="00AE297F"/>
    <w:rsid w:val="00AF6FAC"/>
    <w:rsid w:val="00B20BFE"/>
    <w:rsid w:val="00BD01FA"/>
    <w:rsid w:val="00C03CF6"/>
    <w:rsid w:val="00C92313"/>
    <w:rsid w:val="00D77141"/>
    <w:rsid w:val="00E759E1"/>
    <w:rsid w:val="00EE394A"/>
    <w:rsid w:val="00F11787"/>
    <w:rsid w:val="00F910ED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666E"/>
  <w15:chartTrackingRefBased/>
  <w15:docId w15:val="{2BB6F066-0595-400C-94C1-8AE7B75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41"/>
    <w:pPr>
      <w:spacing w:before="100" w:after="200" w:line="276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14F5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2060"/>
      <w:spacing w:after="0"/>
      <w:outlineLvl w:val="0"/>
    </w:pPr>
    <w:rPr>
      <w:rFonts w:eastAsiaTheme="minorHAnsi"/>
      <w:b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4EB3"/>
    <w:pPr>
      <w:framePr w:wrap="around" w:vAnchor="text" w:hAnchor="text" w:y="1"/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eastAsiaTheme="minorHAnsi"/>
      <w:b/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21"/>
  </w:style>
  <w:style w:type="paragraph" w:styleId="Footer">
    <w:name w:val="footer"/>
    <w:basedOn w:val="Normal"/>
    <w:link w:val="Foot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21"/>
  </w:style>
  <w:style w:type="paragraph" w:styleId="Title">
    <w:name w:val="Title"/>
    <w:basedOn w:val="Normal"/>
    <w:next w:val="Normal"/>
    <w:link w:val="TitleChar"/>
    <w:autoRedefine/>
    <w:uiPriority w:val="10"/>
    <w:qFormat/>
    <w:rsid w:val="00725B90"/>
    <w:pPr>
      <w:spacing w:after="0"/>
    </w:pPr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B90"/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paragraph" w:styleId="NoSpacing">
    <w:name w:val="No Spacing"/>
    <w:autoRedefine/>
    <w:uiPriority w:val="1"/>
    <w:qFormat/>
    <w:rsid w:val="00D77141"/>
    <w:pPr>
      <w:spacing w:before="100" w:after="0" w:line="240" w:lineRule="auto"/>
    </w:pPr>
    <w:rPr>
      <w:rFonts w:ascii="Arial" w:eastAsiaTheme="minorEastAsia" w:hAnsi="Arial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14F5"/>
    <w:rPr>
      <w:rFonts w:ascii="Arial" w:hAnsi="Arial"/>
      <w:b/>
      <w:caps/>
      <w:color w:val="FFFFFF" w:themeColor="background1"/>
      <w:spacing w:val="15"/>
      <w:sz w:val="2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3E4EB3"/>
    <w:rPr>
      <w:rFonts w:ascii="Arial" w:hAnsi="Arial"/>
      <w:b/>
      <w:caps/>
      <w:spacing w:val="15"/>
      <w:sz w:val="24"/>
      <w:shd w:val="clear" w:color="auto" w:fill="D5DCE4" w:themeFill="text2" w:themeFillTint="33"/>
    </w:rPr>
  </w:style>
  <w:style w:type="table" w:styleId="TableGrid">
    <w:name w:val="Table Grid"/>
    <w:basedOn w:val="TableNormal"/>
    <w:uiPriority w:val="39"/>
    <w:rsid w:val="00F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B3"/>
    <w:pPr>
      <w:spacing w:before="0" w:after="0" w:line="240" w:lineRule="auto"/>
      <w:ind w:left="720"/>
      <w:contextualSpacing/>
    </w:pPr>
    <w:rPr>
      <w:rFonts w:asciiTheme="minorHAnsi" w:eastAsiaTheme="minorHAnsi" w:hAnsiTheme="minorHAns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Documents\Custom%20Office%20Templates\AgentUpgrad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C:\Users\pablo\Documents\Custom Office Templates\AgentUpgrade Letterhead.dotx</Template>
  <TotalTime>173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Galvez</dc:creator>
  <cp:keywords/>
  <dc:description/>
  <cp:lastModifiedBy>Stephen Yan</cp:lastModifiedBy>
  <cp:revision>6</cp:revision>
  <dcterms:created xsi:type="dcterms:W3CDTF">2021-02-16T22:47:00Z</dcterms:created>
  <dcterms:modified xsi:type="dcterms:W3CDTF">2022-10-17T17:28:00Z</dcterms:modified>
</cp:coreProperties>
</file>